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B2655" w14:textId="77777777" w:rsidR="002C69EC" w:rsidRPr="00C863CD" w:rsidRDefault="002C69EC" w:rsidP="002C69EC">
      <w:pPr>
        <w:pStyle w:val="Titel"/>
        <w:rPr>
          <w:lang w:val="en-US"/>
        </w:rPr>
      </w:pPr>
      <w:r w:rsidRPr="00C863CD">
        <w:rPr>
          <w:lang w:val="en-US"/>
        </w:rPr>
        <w:t>Titel</w:t>
      </w:r>
    </w:p>
    <w:p w14:paraId="479A738E" w14:textId="77777777" w:rsidR="00C863CD" w:rsidRDefault="00C863CD" w:rsidP="00E33A1C">
      <w:pPr>
        <w:rPr>
          <w:lang w:val="en-US"/>
        </w:rPr>
      </w:pPr>
      <w:r>
        <w:rPr>
          <w:lang w:val="en-US"/>
        </w:rPr>
        <w:t xml:space="preserve">Autor*in 1: </w:t>
      </w:r>
      <w:r w:rsidRPr="00C863CD">
        <w:rPr>
          <w:lang w:val="en-US"/>
        </w:rPr>
        <w:t xml:space="preserve">Name, </w:t>
      </w:r>
      <w:proofErr w:type="spellStart"/>
      <w:r w:rsidRPr="00C863CD">
        <w:rPr>
          <w:lang w:val="en-US"/>
        </w:rPr>
        <w:t>Vorna</w:t>
      </w:r>
      <w:r>
        <w:rPr>
          <w:lang w:val="en-US"/>
        </w:rPr>
        <w:t>me</w:t>
      </w:r>
      <w:proofErr w:type="spellEnd"/>
      <w:r>
        <w:rPr>
          <w:lang w:val="en-US"/>
        </w:rPr>
        <w:t>, ORCID-ID, E-Mail-</w:t>
      </w:r>
      <w:proofErr w:type="spellStart"/>
      <w:r>
        <w:rPr>
          <w:lang w:val="en-US"/>
        </w:rPr>
        <w:t>Adresse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/Institution</w:t>
      </w:r>
    </w:p>
    <w:p w14:paraId="0B4FDEEA" w14:textId="77777777" w:rsidR="00C863CD" w:rsidRDefault="00C863CD" w:rsidP="00C863CD">
      <w:pPr>
        <w:rPr>
          <w:lang w:val="en-US"/>
        </w:rPr>
      </w:pPr>
      <w:r>
        <w:rPr>
          <w:lang w:val="en-US"/>
        </w:rPr>
        <w:t xml:space="preserve">Autor*in 1: </w:t>
      </w:r>
      <w:r w:rsidRPr="00C863CD">
        <w:rPr>
          <w:lang w:val="en-US"/>
        </w:rPr>
        <w:t xml:space="preserve">Name, </w:t>
      </w:r>
      <w:proofErr w:type="spellStart"/>
      <w:r w:rsidRPr="00C863CD">
        <w:rPr>
          <w:lang w:val="en-US"/>
        </w:rPr>
        <w:t>Vorna</w:t>
      </w:r>
      <w:r>
        <w:rPr>
          <w:lang w:val="en-US"/>
        </w:rPr>
        <w:t>me</w:t>
      </w:r>
      <w:proofErr w:type="spellEnd"/>
      <w:r>
        <w:rPr>
          <w:lang w:val="en-US"/>
        </w:rPr>
        <w:t>, ORCID-ID, E-Mail-</w:t>
      </w:r>
      <w:proofErr w:type="spellStart"/>
      <w:r>
        <w:rPr>
          <w:lang w:val="en-US"/>
        </w:rPr>
        <w:t>Adresse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/Institution</w:t>
      </w:r>
    </w:p>
    <w:p w14:paraId="12275FB2" w14:textId="77777777" w:rsidR="00C863CD" w:rsidRDefault="00C863CD" w:rsidP="00E33A1C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64221" w:rsidRPr="002C69EC" w14:paraId="356A12D3" w14:textId="77777777" w:rsidTr="002C7129">
        <w:tc>
          <w:tcPr>
            <w:tcW w:w="4528" w:type="dxa"/>
          </w:tcPr>
          <w:p w14:paraId="0B8EFB58" w14:textId="77777777" w:rsidR="00164221" w:rsidRPr="002C69EC" w:rsidRDefault="00164221" w:rsidP="002C7129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Schlagworte</w:t>
            </w:r>
            <w:proofErr w:type="spellEnd"/>
            <w:r>
              <w:rPr>
                <w:b/>
                <w:bCs/>
                <w:lang w:val="en-US"/>
              </w:rPr>
              <w:t xml:space="preserve"> (DE)</w:t>
            </w:r>
          </w:p>
        </w:tc>
        <w:tc>
          <w:tcPr>
            <w:tcW w:w="4528" w:type="dxa"/>
          </w:tcPr>
          <w:p w14:paraId="074D23FB" w14:textId="77777777" w:rsidR="00164221" w:rsidRPr="002C69EC" w:rsidRDefault="00164221" w:rsidP="002C712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 (EN)</w:t>
            </w:r>
          </w:p>
        </w:tc>
      </w:tr>
      <w:tr w:rsidR="00164221" w14:paraId="5EF1181D" w14:textId="77777777" w:rsidTr="002C7129">
        <w:trPr>
          <w:tblHeader w:val="0"/>
        </w:trPr>
        <w:tc>
          <w:tcPr>
            <w:tcW w:w="4528" w:type="dxa"/>
          </w:tcPr>
          <w:p w14:paraId="4160FCCC" w14:textId="77777777" w:rsidR="00164221" w:rsidRDefault="00164221" w:rsidP="002C7129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40CEF746" w14:textId="77777777" w:rsidR="00164221" w:rsidRDefault="00164221" w:rsidP="002C7129">
            <w:pPr>
              <w:rPr>
                <w:lang w:val="en-US"/>
              </w:rPr>
            </w:pPr>
          </w:p>
        </w:tc>
      </w:tr>
      <w:tr w:rsidR="00164221" w14:paraId="5347EEC3" w14:textId="77777777" w:rsidTr="002C7129">
        <w:trPr>
          <w:tblHeader w:val="0"/>
        </w:trPr>
        <w:tc>
          <w:tcPr>
            <w:tcW w:w="4528" w:type="dxa"/>
          </w:tcPr>
          <w:p w14:paraId="6236E8A6" w14:textId="77777777" w:rsidR="00164221" w:rsidRDefault="00164221" w:rsidP="002C7129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6F881985" w14:textId="77777777" w:rsidR="00164221" w:rsidRDefault="00164221" w:rsidP="002C7129">
            <w:pPr>
              <w:rPr>
                <w:lang w:val="en-US"/>
              </w:rPr>
            </w:pPr>
          </w:p>
        </w:tc>
      </w:tr>
      <w:tr w:rsidR="00C310BB" w14:paraId="26EE40D1" w14:textId="77777777" w:rsidTr="002C7129">
        <w:trPr>
          <w:tblHeader w:val="0"/>
        </w:trPr>
        <w:tc>
          <w:tcPr>
            <w:tcW w:w="4528" w:type="dxa"/>
          </w:tcPr>
          <w:p w14:paraId="099F9AF7" w14:textId="77777777" w:rsidR="00C310BB" w:rsidRDefault="00C310BB" w:rsidP="002C7129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4B08AD54" w14:textId="77777777" w:rsidR="00C310BB" w:rsidRDefault="00C310BB" w:rsidP="002C7129">
            <w:pPr>
              <w:rPr>
                <w:lang w:val="en-US"/>
              </w:rPr>
            </w:pPr>
          </w:p>
        </w:tc>
      </w:tr>
      <w:tr w:rsidR="00C310BB" w14:paraId="04290B44" w14:textId="77777777" w:rsidTr="002C7129">
        <w:trPr>
          <w:tblHeader w:val="0"/>
        </w:trPr>
        <w:tc>
          <w:tcPr>
            <w:tcW w:w="4528" w:type="dxa"/>
          </w:tcPr>
          <w:p w14:paraId="1D39487A" w14:textId="77777777" w:rsidR="00C310BB" w:rsidRDefault="00C310BB" w:rsidP="002C7129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399E2CCA" w14:textId="77777777" w:rsidR="00C310BB" w:rsidRDefault="00C310BB" w:rsidP="002C7129">
            <w:pPr>
              <w:rPr>
                <w:lang w:val="en-US"/>
              </w:rPr>
            </w:pPr>
          </w:p>
        </w:tc>
      </w:tr>
      <w:tr w:rsidR="00C310BB" w14:paraId="65BB9086" w14:textId="77777777" w:rsidTr="002C7129">
        <w:trPr>
          <w:tblHeader w:val="0"/>
        </w:trPr>
        <w:tc>
          <w:tcPr>
            <w:tcW w:w="4528" w:type="dxa"/>
          </w:tcPr>
          <w:p w14:paraId="35A1E6ED" w14:textId="77777777" w:rsidR="00C310BB" w:rsidRDefault="00C310BB" w:rsidP="002C7129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1F24E6EB" w14:textId="77777777" w:rsidR="00C310BB" w:rsidRDefault="00C310BB" w:rsidP="002C7129">
            <w:pPr>
              <w:rPr>
                <w:lang w:val="en-US"/>
              </w:rPr>
            </w:pPr>
          </w:p>
        </w:tc>
      </w:tr>
    </w:tbl>
    <w:p w14:paraId="67A445A3" w14:textId="77777777" w:rsidR="00C310BB" w:rsidRDefault="00C310BB" w:rsidP="00E33A1C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6"/>
        <w:gridCol w:w="4180"/>
      </w:tblGrid>
      <w:tr w:rsidR="001C4F83" w:rsidRPr="001C4F83" w14:paraId="2A2B1F76" w14:textId="77777777" w:rsidTr="001C4F83">
        <w:tc>
          <w:tcPr>
            <w:tcW w:w="4876" w:type="dxa"/>
          </w:tcPr>
          <w:p w14:paraId="241059B4" w14:textId="77777777" w:rsidR="001C4F83" w:rsidRPr="00E6183B" w:rsidRDefault="009F669F" w:rsidP="00E6183B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6183B">
              <w:rPr>
                <w:b/>
                <w:bCs/>
                <w:lang w:val="en-US"/>
              </w:rPr>
              <w:t>Zusammenfassung</w:t>
            </w:r>
            <w:proofErr w:type="spellEnd"/>
            <w:r w:rsidRPr="00E6183B">
              <w:rPr>
                <w:b/>
                <w:bCs/>
                <w:lang w:val="en-US"/>
              </w:rPr>
              <w:t xml:space="preserve"> (DE)</w:t>
            </w:r>
          </w:p>
        </w:tc>
        <w:tc>
          <w:tcPr>
            <w:tcW w:w="4180" w:type="dxa"/>
          </w:tcPr>
          <w:p w14:paraId="224E1FEA" w14:textId="77777777" w:rsidR="001C4F83" w:rsidRPr="00E6183B" w:rsidRDefault="009F669F" w:rsidP="00E6183B">
            <w:pPr>
              <w:jc w:val="center"/>
              <w:rPr>
                <w:b/>
                <w:bCs/>
              </w:rPr>
            </w:pPr>
            <w:proofErr w:type="spellStart"/>
            <w:r w:rsidRPr="00E6183B">
              <w:rPr>
                <w:b/>
                <w:bCs/>
              </w:rPr>
              <w:t>Abtract</w:t>
            </w:r>
            <w:proofErr w:type="spellEnd"/>
            <w:r w:rsidRPr="00E6183B">
              <w:rPr>
                <w:b/>
                <w:bCs/>
              </w:rPr>
              <w:t xml:space="preserve"> (EN)</w:t>
            </w:r>
          </w:p>
        </w:tc>
      </w:tr>
      <w:tr w:rsidR="001C4F83" w:rsidRPr="00CA2599" w14:paraId="5AC3879C" w14:textId="77777777" w:rsidTr="001C4F83">
        <w:tc>
          <w:tcPr>
            <w:tcW w:w="4876" w:type="dxa"/>
          </w:tcPr>
          <w:p w14:paraId="5362C855" w14:textId="77777777" w:rsidR="001C4F83" w:rsidRPr="006F3E71" w:rsidRDefault="001C4F83" w:rsidP="00BA5678">
            <w:r w:rsidRPr="006F3E71">
              <w:t>Hintergrund, Fragestellung:</w:t>
            </w:r>
          </w:p>
          <w:p w14:paraId="0FAC5640" w14:textId="77777777" w:rsidR="001C4F83" w:rsidRDefault="009F669F" w:rsidP="00BA5678">
            <w:r w:rsidRPr="001C4F83">
              <w:t>Methodik:</w:t>
            </w:r>
          </w:p>
          <w:p w14:paraId="617581E8" w14:textId="77777777" w:rsidR="009F669F" w:rsidRDefault="009F669F" w:rsidP="00BA5678">
            <w:r w:rsidRPr="001C4F83">
              <w:t>Ergebnisse:</w:t>
            </w:r>
          </w:p>
          <w:p w14:paraId="74058502" w14:textId="77777777" w:rsidR="009F669F" w:rsidRPr="006F3E71" w:rsidRDefault="009F669F" w:rsidP="00BA5678">
            <w:r w:rsidRPr="001C4F83">
              <w:t>Diskussion:</w:t>
            </w:r>
          </w:p>
          <w:p w14:paraId="12CC94DE" w14:textId="77777777" w:rsidR="009F669F" w:rsidRPr="009F669F" w:rsidRDefault="009F669F" w:rsidP="00BA5678">
            <w:r>
              <w:t>Fazit:</w:t>
            </w:r>
          </w:p>
        </w:tc>
        <w:tc>
          <w:tcPr>
            <w:tcW w:w="4180" w:type="dxa"/>
          </w:tcPr>
          <w:p w14:paraId="4D77B4EE" w14:textId="77777777" w:rsidR="001C4F83" w:rsidRDefault="00E6183B" w:rsidP="00BA5678">
            <w:pPr>
              <w:rPr>
                <w:lang w:val="en-US"/>
              </w:rPr>
            </w:pPr>
            <w:r>
              <w:rPr>
                <w:lang w:val="en-US"/>
              </w:rPr>
              <w:t>Background:</w:t>
            </w:r>
          </w:p>
          <w:p w14:paraId="0464F5B7" w14:textId="77777777" w:rsidR="00E6183B" w:rsidRDefault="00E6183B" w:rsidP="00BA5678">
            <w:pPr>
              <w:rPr>
                <w:lang w:val="en-US"/>
              </w:rPr>
            </w:pPr>
            <w:r>
              <w:rPr>
                <w:lang w:val="en-US"/>
              </w:rPr>
              <w:t>Methods:</w:t>
            </w:r>
          </w:p>
          <w:p w14:paraId="30332C7F" w14:textId="77777777" w:rsidR="00E6183B" w:rsidRDefault="00E6183B" w:rsidP="00BA5678">
            <w:pPr>
              <w:rPr>
                <w:lang w:val="en-US"/>
              </w:rPr>
            </w:pPr>
            <w:r>
              <w:rPr>
                <w:lang w:val="en-US"/>
              </w:rPr>
              <w:t>Results:</w:t>
            </w:r>
          </w:p>
          <w:p w14:paraId="363ED4C3" w14:textId="77777777" w:rsidR="00E6183B" w:rsidRDefault="00E6183B" w:rsidP="00BA5678">
            <w:pPr>
              <w:rPr>
                <w:lang w:val="en-US"/>
              </w:rPr>
            </w:pPr>
            <w:r>
              <w:rPr>
                <w:lang w:val="en-US"/>
              </w:rPr>
              <w:t>Discussion:</w:t>
            </w:r>
          </w:p>
          <w:p w14:paraId="23750167" w14:textId="77777777" w:rsidR="00E6183B" w:rsidRPr="001C4F83" w:rsidRDefault="00E6183B" w:rsidP="00BA5678">
            <w:pPr>
              <w:rPr>
                <w:lang w:val="en-US"/>
              </w:rPr>
            </w:pPr>
            <w:r>
              <w:rPr>
                <w:lang w:val="en-US"/>
              </w:rPr>
              <w:t>Conclusions:</w:t>
            </w:r>
          </w:p>
        </w:tc>
      </w:tr>
    </w:tbl>
    <w:p w14:paraId="1A36588C" w14:textId="77777777" w:rsidR="00C310BB" w:rsidRDefault="00C310BB" w:rsidP="00E33A1C">
      <w:pPr>
        <w:rPr>
          <w:lang w:val="en-US"/>
        </w:rPr>
      </w:pPr>
    </w:p>
    <w:p w14:paraId="31EFA36A" w14:textId="77777777" w:rsidR="0056591E" w:rsidRPr="00C24D2F" w:rsidRDefault="0056591E" w:rsidP="0056591E">
      <w:pPr>
        <w:pStyle w:val="berschrift1"/>
      </w:pPr>
      <w:r w:rsidRPr="00C24D2F">
        <w:t>Einhaltung ethischer Richtlinien</w:t>
      </w:r>
    </w:p>
    <w:p w14:paraId="515CE7F5" w14:textId="77777777" w:rsidR="006F3E71" w:rsidRPr="00317C7B" w:rsidRDefault="006F3E71" w:rsidP="0056591E">
      <w:pPr>
        <w:pStyle w:val="berschrift2"/>
      </w:pPr>
      <w:r w:rsidRPr="00317C7B">
        <w:t>Interessenskonflikt</w:t>
      </w:r>
    </w:p>
    <w:p w14:paraId="743B82A9" w14:textId="77777777" w:rsidR="006F3E71" w:rsidRPr="00317C7B" w:rsidRDefault="00317C7B" w:rsidP="00E33A1C">
      <w:pPr>
        <w:rPr>
          <w:i/>
          <w:iCs/>
        </w:rPr>
      </w:pPr>
      <w:r>
        <w:rPr>
          <w:i/>
          <w:iCs/>
        </w:rPr>
        <w:t>Hinweis: Von Interesse sind alle persönlichen oder wirtschaftlichen Verbindungen der letzten fünf Jahr</w:t>
      </w:r>
      <w:r w:rsidR="00B00FFE">
        <w:rPr>
          <w:i/>
          <w:iCs/>
        </w:rPr>
        <w:t>e, welche Einfluss auf die dargestellten Ergebnisse nehmen könnten.</w:t>
      </w:r>
    </w:p>
    <w:p w14:paraId="2A107360" w14:textId="77777777" w:rsidR="009972A9" w:rsidRDefault="00B00FFE" w:rsidP="00E33A1C">
      <w:proofErr w:type="gramStart"/>
      <w:r>
        <w:t>Die Autor</w:t>
      </w:r>
      <w:proofErr w:type="gramEnd"/>
      <w:r>
        <w:t xml:space="preserve">*innen </w:t>
      </w:r>
      <w:r w:rsidR="00A4095A">
        <w:t>erklären</w:t>
      </w:r>
      <w:r>
        <w:t xml:space="preserve">, dass keine Interessenskonflikte </w:t>
      </w:r>
      <w:r w:rsidR="00A4095A">
        <w:t>bestehen.</w:t>
      </w:r>
    </w:p>
    <w:p w14:paraId="5426E598" w14:textId="77777777" w:rsidR="00B00FFE" w:rsidRPr="00782842" w:rsidRDefault="00782842" w:rsidP="00E33A1C">
      <w:pPr>
        <w:rPr>
          <w:i/>
          <w:iCs/>
        </w:rPr>
      </w:pPr>
      <w:r>
        <w:rPr>
          <w:i/>
          <w:iCs/>
        </w:rPr>
        <w:t>oder</w:t>
      </w:r>
    </w:p>
    <w:p w14:paraId="7342C923" w14:textId="77777777" w:rsidR="00B00FFE" w:rsidRDefault="00A4095A" w:rsidP="00E33A1C">
      <w:proofErr w:type="gramStart"/>
      <w:r>
        <w:t xml:space="preserve">Die </w:t>
      </w:r>
      <w:r w:rsidR="00782842">
        <w:t>Autor</w:t>
      </w:r>
      <w:proofErr w:type="gramEnd"/>
      <w:r w:rsidR="00782842">
        <w:t xml:space="preserve">*in </w:t>
      </w:r>
      <w:r>
        <w:t xml:space="preserve">war/ist für XY als Berater*in </w:t>
      </w:r>
      <w:r w:rsidR="004E4548">
        <w:t>freiberuflich tätig.</w:t>
      </w:r>
    </w:p>
    <w:p w14:paraId="642B4A82" w14:textId="77777777" w:rsidR="00782842" w:rsidRDefault="00782842" w:rsidP="00E33A1C"/>
    <w:p w14:paraId="6BD654BC" w14:textId="77777777" w:rsidR="006F3E71" w:rsidRPr="005D79C0" w:rsidRDefault="0056591E" w:rsidP="0056591E">
      <w:pPr>
        <w:pStyle w:val="berschrift2"/>
      </w:pPr>
      <w:r>
        <w:lastRenderedPageBreak/>
        <w:t>Ethikvotum</w:t>
      </w:r>
    </w:p>
    <w:p w14:paraId="187DA5A3" w14:textId="77777777" w:rsidR="002C69EC" w:rsidRPr="005D79C0" w:rsidRDefault="005D79C0">
      <w:pPr>
        <w:rPr>
          <w:i/>
          <w:iCs/>
        </w:rPr>
      </w:pPr>
      <w:r>
        <w:rPr>
          <w:i/>
          <w:iCs/>
        </w:rPr>
        <w:t>Hinweis: Sofern für die dargestellten Ergebnisse Untersuchungen an/mit Menschen</w:t>
      </w:r>
      <w:r w:rsidR="00050A76">
        <w:rPr>
          <w:i/>
          <w:iCs/>
        </w:rPr>
        <w:t xml:space="preserve"> oder Tieren</w:t>
      </w:r>
      <w:r>
        <w:rPr>
          <w:i/>
          <w:iCs/>
        </w:rPr>
        <w:t xml:space="preserve"> vorgenommen wurden, ist ein positives Ethikvotum erforderlich. </w:t>
      </w:r>
      <w:r w:rsidR="00ED61F2">
        <w:rPr>
          <w:i/>
          <w:iCs/>
        </w:rPr>
        <w:t xml:space="preserve">Sie können dieses über eine Ethikkommission Ihrer Organisation oder </w:t>
      </w:r>
      <w:r w:rsidR="00601252">
        <w:rPr>
          <w:i/>
          <w:iCs/>
        </w:rPr>
        <w:t xml:space="preserve">die </w:t>
      </w:r>
      <w:hyperlink r:id="rId7" w:history="1">
        <w:r w:rsidR="00601252" w:rsidRPr="00050A76">
          <w:rPr>
            <w:rStyle w:val="Hyperlink"/>
            <w:i/>
            <w:iCs/>
          </w:rPr>
          <w:t xml:space="preserve">Ethikkommission der </w:t>
        </w:r>
        <w:proofErr w:type="spellStart"/>
        <w:r w:rsidR="00601252" w:rsidRPr="00050A76">
          <w:rPr>
            <w:rStyle w:val="Hyperlink"/>
            <w:i/>
            <w:iCs/>
          </w:rPr>
          <w:t>DGRe</w:t>
        </w:r>
        <w:proofErr w:type="spellEnd"/>
        <w:r w:rsidR="00601252" w:rsidRPr="00050A76">
          <w:rPr>
            <w:rStyle w:val="Hyperlink"/>
            <w:i/>
            <w:iCs/>
          </w:rPr>
          <w:t xml:space="preserve"> e.V.</w:t>
        </w:r>
      </w:hyperlink>
      <w:r w:rsidR="00601252">
        <w:rPr>
          <w:i/>
          <w:iCs/>
        </w:rPr>
        <w:t xml:space="preserve"> </w:t>
      </w:r>
      <w:r w:rsidR="00050A76">
        <w:rPr>
          <w:i/>
          <w:iCs/>
        </w:rPr>
        <w:t>beantragen</w:t>
      </w:r>
      <w:r w:rsidR="00601252">
        <w:rPr>
          <w:i/>
          <w:iCs/>
        </w:rPr>
        <w:t>.</w:t>
      </w:r>
    </w:p>
    <w:p w14:paraId="27482313" w14:textId="77777777" w:rsidR="005D79C0" w:rsidRDefault="00050A76">
      <w:proofErr w:type="gramStart"/>
      <w:r>
        <w:t>Die Autor</w:t>
      </w:r>
      <w:proofErr w:type="gramEnd"/>
      <w:r>
        <w:t>*innen erklären, dass für die dargestellte Untersuchung keine Forschung an Tieren oder Menschen durchgeführt wurden.</w:t>
      </w:r>
    </w:p>
    <w:p w14:paraId="157666F9" w14:textId="77777777" w:rsidR="00050A76" w:rsidRPr="00050A76" w:rsidRDefault="00050A76">
      <w:pPr>
        <w:rPr>
          <w:i/>
          <w:iCs/>
        </w:rPr>
      </w:pPr>
      <w:r>
        <w:rPr>
          <w:i/>
          <w:iCs/>
        </w:rPr>
        <w:t>oder</w:t>
      </w:r>
    </w:p>
    <w:p w14:paraId="7A59147A" w14:textId="00F8268B" w:rsidR="00CA2599" w:rsidRDefault="0056591E">
      <w:r>
        <w:t>Die dargestellte Untersuchung wurde von der Ethikkommission XY</w:t>
      </w:r>
      <w:r w:rsidR="001B306B">
        <w:t xml:space="preserve"> unter der Registrierungsnummer 1234 geführt und im Einklang mit deren ethischen Grundsätzen durchgeführt worden</w:t>
      </w:r>
      <w:r w:rsidR="00935074">
        <w:t>.</w:t>
      </w:r>
    </w:p>
    <w:p w14:paraId="4AEB5513" w14:textId="77777777" w:rsidR="00CA2599" w:rsidRDefault="00CA2599">
      <w:pPr>
        <w:spacing w:before="0" w:after="0" w:line="240" w:lineRule="auto"/>
        <w:jc w:val="left"/>
      </w:pPr>
      <w:r>
        <w:br w:type="page"/>
      </w:r>
    </w:p>
    <w:p w14:paraId="0A4F7B3F" w14:textId="77777777" w:rsidR="00CA2599" w:rsidRDefault="00CA2599" w:rsidP="00CA2599">
      <w:pPr>
        <w:pStyle w:val="Titel"/>
        <w:rPr>
          <w:lang w:val="en-US"/>
        </w:rPr>
      </w:pPr>
      <w:r w:rsidRPr="00C863CD">
        <w:rPr>
          <w:lang w:val="en-US"/>
        </w:rPr>
        <w:lastRenderedPageBreak/>
        <w:t>Title</w:t>
      </w:r>
    </w:p>
    <w:p w14:paraId="2637DED4" w14:textId="77777777" w:rsidR="00CA2599" w:rsidRDefault="00CA2599" w:rsidP="00CA2599">
      <w:pPr>
        <w:rPr>
          <w:lang w:val="en-US"/>
        </w:rPr>
      </w:pPr>
      <w:r>
        <w:rPr>
          <w:lang w:val="en-US"/>
        </w:rPr>
        <w:t xml:space="preserve">Author 1: </w:t>
      </w:r>
      <w:r w:rsidRPr="00C863CD">
        <w:rPr>
          <w:lang w:val="en-US"/>
        </w:rPr>
        <w:t xml:space="preserve">Surname, </w:t>
      </w:r>
      <w:r>
        <w:rPr>
          <w:lang w:val="en-US"/>
        </w:rPr>
        <w:t xml:space="preserve">first name, ORCID ID, email address,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/institution</w:t>
      </w:r>
    </w:p>
    <w:p w14:paraId="486C34AC" w14:textId="77777777" w:rsidR="00CA2599" w:rsidRDefault="00CA2599" w:rsidP="00CA2599">
      <w:pPr>
        <w:rPr>
          <w:lang w:val="en-US"/>
        </w:rPr>
      </w:pPr>
      <w:r>
        <w:rPr>
          <w:lang w:val="en-US"/>
        </w:rPr>
        <w:t xml:space="preserve">Author 2: </w:t>
      </w:r>
      <w:r w:rsidRPr="00C863CD">
        <w:rPr>
          <w:lang w:val="en-US"/>
        </w:rPr>
        <w:t xml:space="preserve">Surname, </w:t>
      </w:r>
      <w:r>
        <w:rPr>
          <w:lang w:val="en-US"/>
        </w:rPr>
        <w:t xml:space="preserve">first name, ORCID ID, email address,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>/institution</w:t>
      </w:r>
    </w:p>
    <w:p w14:paraId="7A2D7329" w14:textId="77777777" w:rsidR="00CA2599" w:rsidRDefault="00CA2599" w:rsidP="00CA2599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A2599" w:rsidRPr="002C69EC" w14:paraId="4999CAA8" w14:textId="77777777" w:rsidTr="00EB266E">
        <w:tc>
          <w:tcPr>
            <w:tcW w:w="4528" w:type="dxa"/>
          </w:tcPr>
          <w:p w14:paraId="3CA7F371" w14:textId="77777777" w:rsidR="00CA2599" w:rsidRDefault="00CA2599" w:rsidP="00EB26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 (DE)</w:t>
            </w:r>
          </w:p>
        </w:tc>
        <w:tc>
          <w:tcPr>
            <w:tcW w:w="4528" w:type="dxa"/>
          </w:tcPr>
          <w:p w14:paraId="12330028" w14:textId="77777777" w:rsidR="00CA2599" w:rsidRDefault="00CA2599" w:rsidP="00EB266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Keywords (EN)</w:t>
            </w:r>
          </w:p>
        </w:tc>
      </w:tr>
      <w:tr w:rsidR="00CA2599" w14:paraId="65F85859" w14:textId="77777777" w:rsidTr="00EB266E">
        <w:trPr>
          <w:tblHeader w:val="0"/>
        </w:trPr>
        <w:tc>
          <w:tcPr>
            <w:tcW w:w="4528" w:type="dxa"/>
          </w:tcPr>
          <w:p w14:paraId="2C007DDA" w14:textId="77777777" w:rsidR="00CA2599" w:rsidRDefault="00CA2599" w:rsidP="00EB266E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29E8E079" w14:textId="77777777" w:rsidR="00CA2599" w:rsidRDefault="00CA2599" w:rsidP="00EB266E">
            <w:pPr>
              <w:rPr>
                <w:lang w:val="en-US"/>
              </w:rPr>
            </w:pPr>
          </w:p>
        </w:tc>
      </w:tr>
      <w:tr w:rsidR="00CA2599" w14:paraId="7D2BFD41" w14:textId="77777777" w:rsidTr="00EB266E">
        <w:trPr>
          <w:tblHeader w:val="0"/>
        </w:trPr>
        <w:tc>
          <w:tcPr>
            <w:tcW w:w="4528" w:type="dxa"/>
          </w:tcPr>
          <w:p w14:paraId="036238BC" w14:textId="77777777" w:rsidR="00CA2599" w:rsidRDefault="00CA2599" w:rsidP="00EB266E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6A273513" w14:textId="77777777" w:rsidR="00CA2599" w:rsidRDefault="00CA2599" w:rsidP="00EB266E">
            <w:pPr>
              <w:rPr>
                <w:lang w:val="en-US"/>
              </w:rPr>
            </w:pPr>
          </w:p>
        </w:tc>
      </w:tr>
      <w:tr w:rsidR="00CA2599" w14:paraId="0EEE17F0" w14:textId="77777777" w:rsidTr="00EB266E">
        <w:trPr>
          <w:tblHeader w:val="0"/>
        </w:trPr>
        <w:tc>
          <w:tcPr>
            <w:tcW w:w="4528" w:type="dxa"/>
          </w:tcPr>
          <w:p w14:paraId="1B9FA146" w14:textId="77777777" w:rsidR="00CA2599" w:rsidRDefault="00CA2599" w:rsidP="00EB266E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55FABB3E" w14:textId="77777777" w:rsidR="00CA2599" w:rsidRDefault="00CA2599" w:rsidP="00EB266E">
            <w:pPr>
              <w:rPr>
                <w:lang w:val="en-US"/>
              </w:rPr>
            </w:pPr>
          </w:p>
        </w:tc>
      </w:tr>
      <w:tr w:rsidR="00CA2599" w14:paraId="3ACA60C9" w14:textId="77777777" w:rsidTr="00EB266E">
        <w:trPr>
          <w:tblHeader w:val="0"/>
        </w:trPr>
        <w:tc>
          <w:tcPr>
            <w:tcW w:w="4528" w:type="dxa"/>
          </w:tcPr>
          <w:p w14:paraId="5F190091" w14:textId="77777777" w:rsidR="00CA2599" w:rsidRDefault="00CA2599" w:rsidP="00EB266E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5D37A539" w14:textId="77777777" w:rsidR="00CA2599" w:rsidRDefault="00CA2599" w:rsidP="00EB266E">
            <w:pPr>
              <w:rPr>
                <w:lang w:val="en-US"/>
              </w:rPr>
            </w:pPr>
          </w:p>
        </w:tc>
      </w:tr>
      <w:tr w:rsidR="00CA2599" w14:paraId="101145C1" w14:textId="77777777" w:rsidTr="00EB266E">
        <w:trPr>
          <w:tblHeader w:val="0"/>
        </w:trPr>
        <w:tc>
          <w:tcPr>
            <w:tcW w:w="4528" w:type="dxa"/>
          </w:tcPr>
          <w:p w14:paraId="00EFDA23" w14:textId="77777777" w:rsidR="00CA2599" w:rsidRDefault="00CA2599" w:rsidP="00EB266E">
            <w:pPr>
              <w:rPr>
                <w:lang w:val="en-US"/>
              </w:rPr>
            </w:pPr>
          </w:p>
        </w:tc>
        <w:tc>
          <w:tcPr>
            <w:tcW w:w="4528" w:type="dxa"/>
          </w:tcPr>
          <w:p w14:paraId="0C901F66" w14:textId="77777777" w:rsidR="00CA2599" w:rsidRDefault="00CA2599" w:rsidP="00EB266E">
            <w:pPr>
              <w:rPr>
                <w:lang w:val="en-US"/>
              </w:rPr>
            </w:pPr>
          </w:p>
        </w:tc>
      </w:tr>
    </w:tbl>
    <w:p w14:paraId="01ADB6DA" w14:textId="77777777" w:rsidR="00CA2599" w:rsidRDefault="00CA2599" w:rsidP="00CA2599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76"/>
        <w:gridCol w:w="4180"/>
      </w:tblGrid>
      <w:tr w:rsidR="00CA2599" w:rsidRPr="001C4F83" w14:paraId="0460E67B" w14:textId="77777777" w:rsidTr="00EB266E">
        <w:tc>
          <w:tcPr>
            <w:tcW w:w="4876" w:type="dxa"/>
          </w:tcPr>
          <w:p w14:paraId="004C67BC" w14:textId="77777777" w:rsidR="00CA2599" w:rsidRDefault="00CA2599" w:rsidP="00EB266E">
            <w:pPr>
              <w:jc w:val="center"/>
              <w:rPr>
                <w:b/>
                <w:bCs/>
                <w:lang w:val="en-US"/>
              </w:rPr>
            </w:pPr>
            <w:r w:rsidRPr="00E6183B">
              <w:rPr>
                <w:b/>
                <w:bCs/>
                <w:lang w:val="en-US"/>
              </w:rPr>
              <w:t>Summary (DE)</w:t>
            </w:r>
          </w:p>
        </w:tc>
        <w:tc>
          <w:tcPr>
            <w:tcW w:w="4180" w:type="dxa"/>
          </w:tcPr>
          <w:p w14:paraId="0E34384F" w14:textId="77777777" w:rsidR="00CA2599" w:rsidRDefault="00CA2599" w:rsidP="00EB266E">
            <w:pPr>
              <w:jc w:val="center"/>
              <w:rPr>
                <w:b/>
                <w:bCs/>
              </w:rPr>
            </w:pPr>
            <w:r w:rsidRPr="00E6183B">
              <w:rPr>
                <w:b/>
                <w:bCs/>
              </w:rPr>
              <w:t>Ab</w:t>
            </w:r>
            <w:r>
              <w:rPr>
                <w:b/>
                <w:bCs/>
              </w:rPr>
              <w:t>s</w:t>
            </w:r>
            <w:r w:rsidRPr="00E6183B">
              <w:rPr>
                <w:b/>
                <w:bCs/>
              </w:rPr>
              <w:t>tract (EN)</w:t>
            </w:r>
          </w:p>
        </w:tc>
      </w:tr>
      <w:tr w:rsidR="00CA2599" w:rsidRPr="00CA2599" w14:paraId="142DBA72" w14:textId="77777777" w:rsidTr="00EB266E">
        <w:tc>
          <w:tcPr>
            <w:tcW w:w="4876" w:type="dxa"/>
          </w:tcPr>
          <w:p w14:paraId="1476BBF7" w14:textId="77777777" w:rsidR="00CA2599" w:rsidRPr="006F3E71" w:rsidRDefault="00CA2599" w:rsidP="00EB266E">
            <w:r w:rsidRPr="006F3E71">
              <w:t>Hintergrund, Fragestellung:</w:t>
            </w:r>
          </w:p>
          <w:p w14:paraId="2A15A233" w14:textId="77777777" w:rsidR="00CA2599" w:rsidRDefault="00CA2599" w:rsidP="00EB266E">
            <w:r w:rsidRPr="001C4F83">
              <w:t>Methodik:</w:t>
            </w:r>
          </w:p>
          <w:p w14:paraId="1AFC47D9" w14:textId="77777777" w:rsidR="00CA2599" w:rsidRDefault="00CA2599" w:rsidP="00EB266E">
            <w:r w:rsidRPr="001C4F83">
              <w:t>Ergebnisse:</w:t>
            </w:r>
          </w:p>
          <w:p w14:paraId="5B5D0C56" w14:textId="77777777" w:rsidR="00CA2599" w:rsidRPr="006F3E71" w:rsidRDefault="00CA2599" w:rsidP="00EB266E">
            <w:r w:rsidRPr="001C4F83">
              <w:t>Diskussion:</w:t>
            </w:r>
          </w:p>
          <w:p w14:paraId="1BAF1FCA" w14:textId="77777777" w:rsidR="00CA2599" w:rsidRDefault="00CA2599" w:rsidP="00EB266E">
            <w:r>
              <w:t>Fazit:</w:t>
            </w:r>
          </w:p>
        </w:tc>
        <w:tc>
          <w:tcPr>
            <w:tcW w:w="4180" w:type="dxa"/>
          </w:tcPr>
          <w:p w14:paraId="286350C4" w14:textId="77777777" w:rsidR="00CA2599" w:rsidRDefault="00CA2599" w:rsidP="00EB266E">
            <w:pPr>
              <w:rPr>
                <w:lang w:val="en-US"/>
              </w:rPr>
            </w:pPr>
            <w:r>
              <w:rPr>
                <w:lang w:val="en-US"/>
              </w:rPr>
              <w:t>Background:</w:t>
            </w:r>
          </w:p>
          <w:p w14:paraId="051E3484" w14:textId="77777777" w:rsidR="00CA2599" w:rsidRDefault="00CA2599" w:rsidP="00EB266E">
            <w:pPr>
              <w:rPr>
                <w:lang w:val="en-US"/>
              </w:rPr>
            </w:pPr>
            <w:r>
              <w:rPr>
                <w:lang w:val="en-US"/>
              </w:rPr>
              <w:t>Methods:</w:t>
            </w:r>
          </w:p>
          <w:p w14:paraId="72D1601A" w14:textId="77777777" w:rsidR="00CA2599" w:rsidRDefault="00CA2599" w:rsidP="00EB266E">
            <w:pPr>
              <w:rPr>
                <w:lang w:val="en-US"/>
              </w:rPr>
            </w:pPr>
            <w:r>
              <w:rPr>
                <w:lang w:val="en-US"/>
              </w:rPr>
              <w:t>Results:</w:t>
            </w:r>
          </w:p>
          <w:p w14:paraId="6560AF78" w14:textId="77777777" w:rsidR="00CA2599" w:rsidRDefault="00CA2599" w:rsidP="00EB266E">
            <w:pPr>
              <w:rPr>
                <w:lang w:val="en-US"/>
              </w:rPr>
            </w:pPr>
            <w:r>
              <w:rPr>
                <w:lang w:val="en-US"/>
              </w:rPr>
              <w:t>Discussion:</w:t>
            </w:r>
          </w:p>
          <w:p w14:paraId="49386955" w14:textId="77777777" w:rsidR="00CA2599" w:rsidRDefault="00CA2599" w:rsidP="00EB266E">
            <w:pPr>
              <w:rPr>
                <w:lang w:val="en-US"/>
              </w:rPr>
            </w:pPr>
            <w:r>
              <w:rPr>
                <w:lang w:val="en-US"/>
              </w:rPr>
              <w:t>Conclusions:</w:t>
            </w:r>
          </w:p>
        </w:tc>
      </w:tr>
    </w:tbl>
    <w:p w14:paraId="395675B7" w14:textId="77777777" w:rsidR="00CA2599" w:rsidRDefault="00CA2599" w:rsidP="00CA2599">
      <w:pPr>
        <w:rPr>
          <w:lang w:val="en-US"/>
        </w:rPr>
      </w:pPr>
    </w:p>
    <w:p w14:paraId="44EEC034" w14:textId="77777777" w:rsidR="00CA2599" w:rsidRPr="00934F72" w:rsidRDefault="00CA2599" w:rsidP="00CA2599">
      <w:pPr>
        <w:pStyle w:val="berschrift1"/>
        <w:rPr>
          <w:lang w:val="en-GB"/>
        </w:rPr>
      </w:pPr>
      <w:r w:rsidRPr="00934F72">
        <w:rPr>
          <w:lang w:val="en-GB"/>
        </w:rPr>
        <w:t>Compliance with ethical guidelines</w:t>
      </w:r>
    </w:p>
    <w:p w14:paraId="165052C0" w14:textId="77777777" w:rsidR="00CA2599" w:rsidRPr="00934F72" w:rsidRDefault="00CA2599" w:rsidP="00CA2599">
      <w:pPr>
        <w:pStyle w:val="berschrift2"/>
        <w:rPr>
          <w:lang w:val="en-GB"/>
        </w:rPr>
      </w:pPr>
      <w:r w:rsidRPr="00934F72">
        <w:rPr>
          <w:lang w:val="en-GB"/>
        </w:rPr>
        <w:t>Conflict of interest</w:t>
      </w:r>
    </w:p>
    <w:p w14:paraId="22834AA5" w14:textId="77777777" w:rsidR="00CA2599" w:rsidRPr="00934F72" w:rsidRDefault="00CA2599" w:rsidP="00CA2599">
      <w:pPr>
        <w:rPr>
          <w:i/>
          <w:iCs/>
          <w:lang w:val="en-GB"/>
        </w:rPr>
      </w:pPr>
      <w:r w:rsidRPr="00934F72">
        <w:rPr>
          <w:i/>
          <w:iCs/>
          <w:lang w:val="en-GB"/>
        </w:rPr>
        <w:t>Note: Of interest are all personal or economic connections in the last five years that could influence the results presented.</w:t>
      </w:r>
    </w:p>
    <w:p w14:paraId="21D36CF1" w14:textId="77777777" w:rsidR="00CA2599" w:rsidRPr="00934F72" w:rsidRDefault="00CA2599" w:rsidP="00CA2599">
      <w:pPr>
        <w:rPr>
          <w:lang w:val="en-GB"/>
        </w:rPr>
      </w:pPr>
      <w:r w:rsidRPr="00934F72">
        <w:rPr>
          <w:lang w:val="en-GB"/>
        </w:rPr>
        <w:t>The authors declare that there are no conflicts of interest.</w:t>
      </w:r>
    </w:p>
    <w:p w14:paraId="47071A97" w14:textId="77777777" w:rsidR="00CA2599" w:rsidRPr="00934F72" w:rsidRDefault="00CA2599" w:rsidP="00CA2599">
      <w:pPr>
        <w:rPr>
          <w:i/>
          <w:iCs/>
          <w:lang w:val="en-GB"/>
        </w:rPr>
      </w:pPr>
      <w:r w:rsidRPr="00934F72">
        <w:rPr>
          <w:i/>
          <w:iCs/>
          <w:lang w:val="en-GB"/>
        </w:rPr>
        <w:t>or</w:t>
      </w:r>
    </w:p>
    <w:p w14:paraId="7693DFCE" w14:textId="77777777" w:rsidR="00CA2599" w:rsidRPr="00934F72" w:rsidRDefault="00CA2599" w:rsidP="00CA2599">
      <w:pPr>
        <w:rPr>
          <w:lang w:val="en-GB"/>
        </w:rPr>
      </w:pPr>
      <w:r w:rsidRPr="00934F72">
        <w:rPr>
          <w:lang w:val="en-GB"/>
        </w:rPr>
        <w:t>The author was/is a freelance consultant for XY.</w:t>
      </w:r>
    </w:p>
    <w:p w14:paraId="21FDD095" w14:textId="77777777" w:rsidR="00CA2599" w:rsidRPr="00934F72" w:rsidRDefault="00CA2599" w:rsidP="00CA2599">
      <w:pPr>
        <w:rPr>
          <w:lang w:val="en-GB"/>
        </w:rPr>
      </w:pPr>
    </w:p>
    <w:p w14:paraId="2137A997" w14:textId="77777777" w:rsidR="00CA2599" w:rsidRPr="00934F72" w:rsidRDefault="00CA2599" w:rsidP="00CA2599">
      <w:pPr>
        <w:pStyle w:val="berschrift2"/>
        <w:rPr>
          <w:lang w:val="en-GB"/>
        </w:rPr>
      </w:pPr>
      <w:r w:rsidRPr="00934F72">
        <w:rPr>
          <w:lang w:val="en-GB"/>
        </w:rPr>
        <w:lastRenderedPageBreak/>
        <w:t>Ethics vote</w:t>
      </w:r>
    </w:p>
    <w:p w14:paraId="6F71C7F1" w14:textId="77777777" w:rsidR="00CA2599" w:rsidRPr="00EB097D" w:rsidRDefault="00CA2599" w:rsidP="00CA2599">
      <w:pPr>
        <w:rPr>
          <w:i/>
          <w:iCs/>
          <w:lang w:val="en-GB"/>
        </w:rPr>
      </w:pPr>
      <w:r w:rsidRPr="00934F72">
        <w:rPr>
          <w:i/>
          <w:iCs/>
          <w:lang w:val="en-GB"/>
        </w:rPr>
        <w:t xml:space="preserve">Note: If studies on/with humans or animals were carried out for the results presented, a favourable ethics vote is required. You can apply for this via an ethics committee of your organisation or the </w:t>
      </w:r>
      <w:hyperlink r:id="rId8" w:history="1">
        <w:r w:rsidRPr="00934F72">
          <w:rPr>
            <w:rStyle w:val="Hyperlink"/>
            <w:i/>
            <w:iCs/>
            <w:lang w:val="en-GB"/>
          </w:rPr>
          <w:t xml:space="preserve">ethics committee of the </w:t>
        </w:r>
        <w:proofErr w:type="spellStart"/>
        <w:r w:rsidRPr="00934F72">
          <w:rPr>
            <w:rStyle w:val="Hyperlink"/>
            <w:i/>
            <w:iCs/>
            <w:lang w:val="en-GB"/>
          </w:rPr>
          <w:t>DGRe</w:t>
        </w:r>
        <w:proofErr w:type="spellEnd"/>
        <w:r w:rsidRPr="00934F72">
          <w:rPr>
            <w:rStyle w:val="Hyperlink"/>
            <w:i/>
            <w:iCs/>
            <w:lang w:val="en-GB"/>
          </w:rPr>
          <w:t xml:space="preserve"> </w:t>
        </w:r>
        <w:proofErr w:type="spellStart"/>
        <w:r w:rsidRPr="00934F72">
          <w:rPr>
            <w:rStyle w:val="Hyperlink"/>
            <w:i/>
            <w:iCs/>
            <w:lang w:val="en-GB"/>
          </w:rPr>
          <w:t>e.V.</w:t>
        </w:r>
        <w:proofErr w:type="spellEnd"/>
      </w:hyperlink>
    </w:p>
    <w:p w14:paraId="7B104A54" w14:textId="77777777" w:rsidR="00CA2599" w:rsidRPr="00A3494C" w:rsidRDefault="00CA2599" w:rsidP="00CA2599">
      <w:pPr>
        <w:rPr>
          <w:lang w:val="en-GB"/>
        </w:rPr>
      </w:pPr>
      <w:r w:rsidRPr="00A3494C">
        <w:rPr>
          <w:lang w:val="en-GB"/>
        </w:rPr>
        <w:t>The authors declare that no research was carried out on animals or humans for the study presented.</w:t>
      </w:r>
    </w:p>
    <w:p w14:paraId="3B007A5E" w14:textId="77777777" w:rsidR="00CA2599" w:rsidRPr="00A3494C" w:rsidRDefault="00CA2599" w:rsidP="00CA2599">
      <w:pPr>
        <w:rPr>
          <w:i/>
          <w:iCs/>
          <w:lang w:val="en-GB"/>
        </w:rPr>
      </w:pPr>
      <w:r w:rsidRPr="00A3494C">
        <w:rPr>
          <w:i/>
          <w:iCs/>
          <w:lang w:val="en-GB"/>
        </w:rPr>
        <w:t>or</w:t>
      </w:r>
    </w:p>
    <w:p w14:paraId="1C6339BF" w14:textId="77777777" w:rsidR="00CA2599" w:rsidRPr="00A3494C" w:rsidRDefault="00CA2599" w:rsidP="00CA2599">
      <w:pPr>
        <w:rPr>
          <w:lang w:val="en-GB"/>
        </w:rPr>
      </w:pPr>
      <w:r w:rsidRPr="00A3494C">
        <w:rPr>
          <w:lang w:val="en-GB"/>
        </w:rPr>
        <w:t>The study described was conducted by the Ethics Committee XY under registration number 1234 and in accordance with its ethical principles.</w:t>
      </w:r>
    </w:p>
    <w:p w14:paraId="709E38DB" w14:textId="77777777" w:rsidR="00050A76" w:rsidRPr="00CA2599" w:rsidRDefault="00050A76">
      <w:pPr>
        <w:rPr>
          <w:lang w:val="en-GB"/>
        </w:rPr>
      </w:pPr>
    </w:p>
    <w:sectPr w:rsidR="00050A76" w:rsidRPr="00CA2599" w:rsidSect="001C4F8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99"/>
    <w:rsid w:val="000013AA"/>
    <w:rsid w:val="00025EE8"/>
    <w:rsid w:val="0003330B"/>
    <w:rsid w:val="00037AE8"/>
    <w:rsid w:val="00050A76"/>
    <w:rsid w:val="000608BC"/>
    <w:rsid w:val="00061FAC"/>
    <w:rsid w:val="00087866"/>
    <w:rsid w:val="00087F08"/>
    <w:rsid w:val="00091E8B"/>
    <w:rsid w:val="000924D5"/>
    <w:rsid w:val="000A03C5"/>
    <w:rsid w:val="000A1960"/>
    <w:rsid w:val="000D02E7"/>
    <w:rsid w:val="000D1C7B"/>
    <w:rsid w:val="000E0CA2"/>
    <w:rsid w:val="000E54BA"/>
    <w:rsid w:val="00102AD2"/>
    <w:rsid w:val="00111DDF"/>
    <w:rsid w:val="00121062"/>
    <w:rsid w:val="00122635"/>
    <w:rsid w:val="001232E2"/>
    <w:rsid w:val="001239DF"/>
    <w:rsid w:val="00133852"/>
    <w:rsid w:val="00133B75"/>
    <w:rsid w:val="0013460C"/>
    <w:rsid w:val="001378B6"/>
    <w:rsid w:val="00142217"/>
    <w:rsid w:val="00150994"/>
    <w:rsid w:val="001519ED"/>
    <w:rsid w:val="001604B9"/>
    <w:rsid w:val="0016362C"/>
    <w:rsid w:val="00164221"/>
    <w:rsid w:val="00166D2F"/>
    <w:rsid w:val="00171FEC"/>
    <w:rsid w:val="0018090E"/>
    <w:rsid w:val="0018356C"/>
    <w:rsid w:val="00193C0A"/>
    <w:rsid w:val="00195BEB"/>
    <w:rsid w:val="00196303"/>
    <w:rsid w:val="001B306B"/>
    <w:rsid w:val="001B396F"/>
    <w:rsid w:val="001C4F83"/>
    <w:rsid w:val="001C6EB9"/>
    <w:rsid w:val="001C77F6"/>
    <w:rsid w:val="001D4B52"/>
    <w:rsid w:val="001E23A0"/>
    <w:rsid w:val="001E771F"/>
    <w:rsid w:val="001F10E6"/>
    <w:rsid w:val="002003EA"/>
    <w:rsid w:val="0020137D"/>
    <w:rsid w:val="00207457"/>
    <w:rsid w:val="002146D6"/>
    <w:rsid w:val="0021648B"/>
    <w:rsid w:val="00225B98"/>
    <w:rsid w:val="00233D51"/>
    <w:rsid w:val="00237275"/>
    <w:rsid w:val="00251919"/>
    <w:rsid w:val="0025461F"/>
    <w:rsid w:val="00266733"/>
    <w:rsid w:val="00273A61"/>
    <w:rsid w:val="002776AF"/>
    <w:rsid w:val="00281FF1"/>
    <w:rsid w:val="00282B45"/>
    <w:rsid w:val="00290E88"/>
    <w:rsid w:val="00292F48"/>
    <w:rsid w:val="002A3798"/>
    <w:rsid w:val="002B17DC"/>
    <w:rsid w:val="002C3D43"/>
    <w:rsid w:val="002C69EC"/>
    <w:rsid w:val="002E21B0"/>
    <w:rsid w:val="002F5D9A"/>
    <w:rsid w:val="00305602"/>
    <w:rsid w:val="00306313"/>
    <w:rsid w:val="00317C7B"/>
    <w:rsid w:val="003222A4"/>
    <w:rsid w:val="00322383"/>
    <w:rsid w:val="00331611"/>
    <w:rsid w:val="00341137"/>
    <w:rsid w:val="003527DB"/>
    <w:rsid w:val="00362BAC"/>
    <w:rsid w:val="0036777B"/>
    <w:rsid w:val="00370622"/>
    <w:rsid w:val="00381D87"/>
    <w:rsid w:val="0038216E"/>
    <w:rsid w:val="0038669B"/>
    <w:rsid w:val="003B0DAE"/>
    <w:rsid w:val="003B6C6D"/>
    <w:rsid w:val="003D4379"/>
    <w:rsid w:val="003D5B9C"/>
    <w:rsid w:val="003E2026"/>
    <w:rsid w:val="003F59E7"/>
    <w:rsid w:val="003F7E17"/>
    <w:rsid w:val="004113E2"/>
    <w:rsid w:val="0041234E"/>
    <w:rsid w:val="00412858"/>
    <w:rsid w:val="00417F0C"/>
    <w:rsid w:val="00423047"/>
    <w:rsid w:val="00423316"/>
    <w:rsid w:val="00447DA0"/>
    <w:rsid w:val="00455E7A"/>
    <w:rsid w:val="004600FD"/>
    <w:rsid w:val="00462335"/>
    <w:rsid w:val="0047097E"/>
    <w:rsid w:val="00482483"/>
    <w:rsid w:val="00497BC5"/>
    <w:rsid w:val="004A0A7F"/>
    <w:rsid w:val="004B1F25"/>
    <w:rsid w:val="004B2490"/>
    <w:rsid w:val="004B4BBD"/>
    <w:rsid w:val="004C1746"/>
    <w:rsid w:val="004D125F"/>
    <w:rsid w:val="004D1D7B"/>
    <w:rsid w:val="004E30F3"/>
    <w:rsid w:val="004E450B"/>
    <w:rsid w:val="004E4548"/>
    <w:rsid w:val="004E630B"/>
    <w:rsid w:val="004E728F"/>
    <w:rsid w:val="004F6E13"/>
    <w:rsid w:val="00510B4F"/>
    <w:rsid w:val="00542B3F"/>
    <w:rsid w:val="00547F35"/>
    <w:rsid w:val="00554D8C"/>
    <w:rsid w:val="0055667D"/>
    <w:rsid w:val="005629C1"/>
    <w:rsid w:val="0056591E"/>
    <w:rsid w:val="00573367"/>
    <w:rsid w:val="00573841"/>
    <w:rsid w:val="0058446C"/>
    <w:rsid w:val="0058621F"/>
    <w:rsid w:val="0059194D"/>
    <w:rsid w:val="005C01FA"/>
    <w:rsid w:val="005D67A8"/>
    <w:rsid w:val="005D79C0"/>
    <w:rsid w:val="005E3032"/>
    <w:rsid w:val="00601252"/>
    <w:rsid w:val="00604292"/>
    <w:rsid w:val="0060438B"/>
    <w:rsid w:val="00611512"/>
    <w:rsid w:val="0061392B"/>
    <w:rsid w:val="006213C8"/>
    <w:rsid w:val="00624655"/>
    <w:rsid w:val="00647741"/>
    <w:rsid w:val="0064775E"/>
    <w:rsid w:val="006606CC"/>
    <w:rsid w:val="00667840"/>
    <w:rsid w:val="006807A9"/>
    <w:rsid w:val="00692B16"/>
    <w:rsid w:val="00694920"/>
    <w:rsid w:val="0069638A"/>
    <w:rsid w:val="0069661B"/>
    <w:rsid w:val="00696ADD"/>
    <w:rsid w:val="006A65C1"/>
    <w:rsid w:val="006C0409"/>
    <w:rsid w:val="006C2CBE"/>
    <w:rsid w:val="006D17BE"/>
    <w:rsid w:val="006F1566"/>
    <w:rsid w:val="006F3E71"/>
    <w:rsid w:val="00712718"/>
    <w:rsid w:val="00712922"/>
    <w:rsid w:val="00726DB1"/>
    <w:rsid w:val="007413FD"/>
    <w:rsid w:val="00751CFD"/>
    <w:rsid w:val="007632DC"/>
    <w:rsid w:val="007714A3"/>
    <w:rsid w:val="007810B1"/>
    <w:rsid w:val="00782842"/>
    <w:rsid w:val="00783A91"/>
    <w:rsid w:val="00792D43"/>
    <w:rsid w:val="007A65C2"/>
    <w:rsid w:val="007B2387"/>
    <w:rsid w:val="007C48A5"/>
    <w:rsid w:val="007D1034"/>
    <w:rsid w:val="007D7432"/>
    <w:rsid w:val="007E2FA1"/>
    <w:rsid w:val="007E3174"/>
    <w:rsid w:val="007E3473"/>
    <w:rsid w:val="007F35BD"/>
    <w:rsid w:val="0082320A"/>
    <w:rsid w:val="008338E5"/>
    <w:rsid w:val="00837449"/>
    <w:rsid w:val="008448D4"/>
    <w:rsid w:val="00844F46"/>
    <w:rsid w:val="00846649"/>
    <w:rsid w:val="00846C00"/>
    <w:rsid w:val="00855B72"/>
    <w:rsid w:val="00861C29"/>
    <w:rsid w:val="00874D00"/>
    <w:rsid w:val="00876CFC"/>
    <w:rsid w:val="008846E4"/>
    <w:rsid w:val="008A0908"/>
    <w:rsid w:val="008A6507"/>
    <w:rsid w:val="008B6E19"/>
    <w:rsid w:val="008D1420"/>
    <w:rsid w:val="008D1905"/>
    <w:rsid w:val="008E0A65"/>
    <w:rsid w:val="008F474C"/>
    <w:rsid w:val="008F579A"/>
    <w:rsid w:val="00910BCE"/>
    <w:rsid w:val="009153E1"/>
    <w:rsid w:val="00916C3F"/>
    <w:rsid w:val="009236A2"/>
    <w:rsid w:val="00930903"/>
    <w:rsid w:val="00935074"/>
    <w:rsid w:val="00936FFC"/>
    <w:rsid w:val="009419E4"/>
    <w:rsid w:val="009518F2"/>
    <w:rsid w:val="0096327D"/>
    <w:rsid w:val="00967C35"/>
    <w:rsid w:val="0097251D"/>
    <w:rsid w:val="009811CE"/>
    <w:rsid w:val="009840A9"/>
    <w:rsid w:val="009915CA"/>
    <w:rsid w:val="00995167"/>
    <w:rsid w:val="009972A9"/>
    <w:rsid w:val="009A36E6"/>
    <w:rsid w:val="009A444E"/>
    <w:rsid w:val="009C366C"/>
    <w:rsid w:val="009F0115"/>
    <w:rsid w:val="009F4C5F"/>
    <w:rsid w:val="009F5C19"/>
    <w:rsid w:val="009F6623"/>
    <w:rsid w:val="009F669F"/>
    <w:rsid w:val="009F7EFD"/>
    <w:rsid w:val="00A10C8B"/>
    <w:rsid w:val="00A16AB2"/>
    <w:rsid w:val="00A17B67"/>
    <w:rsid w:val="00A26421"/>
    <w:rsid w:val="00A279DF"/>
    <w:rsid w:val="00A37A7F"/>
    <w:rsid w:val="00A4095A"/>
    <w:rsid w:val="00A42F3D"/>
    <w:rsid w:val="00A4505D"/>
    <w:rsid w:val="00A50BFB"/>
    <w:rsid w:val="00A5301C"/>
    <w:rsid w:val="00A546DE"/>
    <w:rsid w:val="00A57862"/>
    <w:rsid w:val="00A674E0"/>
    <w:rsid w:val="00A71844"/>
    <w:rsid w:val="00A7557A"/>
    <w:rsid w:val="00A95537"/>
    <w:rsid w:val="00AA0422"/>
    <w:rsid w:val="00AC02B4"/>
    <w:rsid w:val="00AC5082"/>
    <w:rsid w:val="00AD67D0"/>
    <w:rsid w:val="00AD725D"/>
    <w:rsid w:val="00AE751D"/>
    <w:rsid w:val="00AF0731"/>
    <w:rsid w:val="00AF2F97"/>
    <w:rsid w:val="00AF37DA"/>
    <w:rsid w:val="00AF6EB8"/>
    <w:rsid w:val="00B00FFE"/>
    <w:rsid w:val="00B05FAA"/>
    <w:rsid w:val="00B076AD"/>
    <w:rsid w:val="00B14AB4"/>
    <w:rsid w:val="00B17CD7"/>
    <w:rsid w:val="00B21762"/>
    <w:rsid w:val="00B25D9B"/>
    <w:rsid w:val="00B26798"/>
    <w:rsid w:val="00B271A4"/>
    <w:rsid w:val="00B35597"/>
    <w:rsid w:val="00B428D9"/>
    <w:rsid w:val="00B46DE1"/>
    <w:rsid w:val="00B60219"/>
    <w:rsid w:val="00BA5334"/>
    <w:rsid w:val="00BC5F50"/>
    <w:rsid w:val="00BD7B9B"/>
    <w:rsid w:val="00BE7910"/>
    <w:rsid w:val="00C0729C"/>
    <w:rsid w:val="00C14F88"/>
    <w:rsid w:val="00C24D2F"/>
    <w:rsid w:val="00C310BB"/>
    <w:rsid w:val="00C333D4"/>
    <w:rsid w:val="00C36C0E"/>
    <w:rsid w:val="00C4220A"/>
    <w:rsid w:val="00C640BC"/>
    <w:rsid w:val="00C767E3"/>
    <w:rsid w:val="00C80779"/>
    <w:rsid w:val="00C80F41"/>
    <w:rsid w:val="00C863CD"/>
    <w:rsid w:val="00C86C01"/>
    <w:rsid w:val="00C87897"/>
    <w:rsid w:val="00CA2599"/>
    <w:rsid w:val="00CB13FA"/>
    <w:rsid w:val="00CB286E"/>
    <w:rsid w:val="00CC1E7F"/>
    <w:rsid w:val="00CC5843"/>
    <w:rsid w:val="00CD05F3"/>
    <w:rsid w:val="00CF2337"/>
    <w:rsid w:val="00CF42F4"/>
    <w:rsid w:val="00CF5BA1"/>
    <w:rsid w:val="00CF74AB"/>
    <w:rsid w:val="00D1121E"/>
    <w:rsid w:val="00D127C6"/>
    <w:rsid w:val="00D172C3"/>
    <w:rsid w:val="00D229BB"/>
    <w:rsid w:val="00D31F95"/>
    <w:rsid w:val="00D441B1"/>
    <w:rsid w:val="00D51879"/>
    <w:rsid w:val="00D63318"/>
    <w:rsid w:val="00D65DB9"/>
    <w:rsid w:val="00D70B1C"/>
    <w:rsid w:val="00D913EB"/>
    <w:rsid w:val="00DA794B"/>
    <w:rsid w:val="00DB3D42"/>
    <w:rsid w:val="00DB754A"/>
    <w:rsid w:val="00DC4190"/>
    <w:rsid w:val="00DC54DF"/>
    <w:rsid w:val="00DD5B8F"/>
    <w:rsid w:val="00DD5ECC"/>
    <w:rsid w:val="00DD7218"/>
    <w:rsid w:val="00DE6D00"/>
    <w:rsid w:val="00DF67FE"/>
    <w:rsid w:val="00E06DDF"/>
    <w:rsid w:val="00E07BDB"/>
    <w:rsid w:val="00E11AF3"/>
    <w:rsid w:val="00E1453C"/>
    <w:rsid w:val="00E17654"/>
    <w:rsid w:val="00E277C4"/>
    <w:rsid w:val="00E33A1C"/>
    <w:rsid w:val="00E373F6"/>
    <w:rsid w:val="00E6183B"/>
    <w:rsid w:val="00E62CAF"/>
    <w:rsid w:val="00E6657F"/>
    <w:rsid w:val="00E6761B"/>
    <w:rsid w:val="00E756CD"/>
    <w:rsid w:val="00E817B5"/>
    <w:rsid w:val="00E92372"/>
    <w:rsid w:val="00EA483F"/>
    <w:rsid w:val="00ED61F2"/>
    <w:rsid w:val="00EE2159"/>
    <w:rsid w:val="00EE54B7"/>
    <w:rsid w:val="00EE5A7C"/>
    <w:rsid w:val="00F04CBE"/>
    <w:rsid w:val="00F06EBB"/>
    <w:rsid w:val="00F24ACF"/>
    <w:rsid w:val="00F33C35"/>
    <w:rsid w:val="00F41D01"/>
    <w:rsid w:val="00F41F54"/>
    <w:rsid w:val="00F77FA5"/>
    <w:rsid w:val="00F82ED5"/>
    <w:rsid w:val="00FA133E"/>
    <w:rsid w:val="00FA3C56"/>
    <w:rsid w:val="00FB18E8"/>
    <w:rsid w:val="00FB29F5"/>
    <w:rsid w:val="00FB5687"/>
    <w:rsid w:val="00FD274E"/>
    <w:rsid w:val="00FE2C2C"/>
    <w:rsid w:val="00FE2F0B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F4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62335"/>
    <w:pPr>
      <w:spacing w:before="120" w:after="120" w:line="360" w:lineRule="auto"/>
      <w:jc w:val="both"/>
    </w:pPr>
    <w:rPr>
      <w:rFonts w:ascii="Arial" w:eastAsiaTheme="minorEastAsia" w:hAnsi="Arial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C69EC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7432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69EC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C69EC"/>
    <w:pPr>
      <w:spacing w:before="240" w:after="24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69EC"/>
    <w:rPr>
      <w:rFonts w:ascii="Arial" w:eastAsiaTheme="majorEastAsia" w:hAnsi="Arial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9EC"/>
    <w:rPr>
      <w:rFonts w:ascii="Arial" w:eastAsiaTheme="majorEastAsia" w:hAnsi="Arial" w:cstheme="majorBidi"/>
      <w:b/>
      <w:szCs w:val="32"/>
      <w:lang w:eastAsia="de-DE"/>
    </w:rPr>
  </w:style>
  <w:style w:type="table" w:styleId="Tabellenraster">
    <w:name w:val="Table Grid"/>
    <w:basedOn w:val="NormaleTabelle"/>
    <w:uiPriority w:val="39"/>
    <w:rsid w:val="007A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customStyle="1" w:styleId="berschrift2Zchn">
    <w:name w:val="Überschrift 2 Zchn"/>
    <w:basedOn w:val="Absatz-Standardschriftart"/>
    <w:link w:val="berschrift2"/>
    <w:uiPriority w:val="9"/>
    <w:rsid w:val="007D7432"/>
    <w:rPr>
      <w:rFonts w:ascii="Arial" w:eastAsiaTheme="majorEastAsia" w:hAnsi="Arial" w:cstheme="majorBidi"/>
      <w:b/>
      <w:sz w:val="20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9EC"/>
    <w:rPr>
      <w:rFonts w:ascii="Arial" w:eastAsiaTheme="majorEastAsia" w:hAnsi="Arial" w:cstheme="majorBidi"/>
      <w:b/>
      <w:lang w:eastAsia="de-DE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0D1C7B"/>
    <w:pPr>
      <w:spacing w:before="0" w:after="200" w:line="240" w:lineRule="auto"/>
      <w:jc w:val="left"/>
    </w:pPr>
    <w:rPr>
      <w:b/>
      <w:iCs/>
      <w:szCs w:val="18"/>
    </w:rPr>
  </w:style>
  <w:style w:type="character" w:styleId="Hyperlink">
    <w:name w:val="Hyperlink"/>
    <w:basedOn w:val="Absatz-Standardschriftart"/>
    <w:uiPriority w:val="99"/>
    <w:unhideWhenUsed/>
    <w:rsid w:val="00050A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5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re.org/was-wir-tun/ethikkommission-der-dgr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gre.org/was-wir-tun/ethikkommission-der-dgr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C75ECE3B2B243BA9C7CBD9CF9AB74" ma:contentTypeVersion="5" ma:contentTypeDescription="Ein neues Dokument erstellen." ma:contentTypeScope="" ma:versionID="76850c7426757beeffdc3bc6a588dd2c">
  <xsd:schema xmlns:xsd="http://www.w3.org/2001/XMLSchema" xmlns:xs="http://www.w3.org/2001/XMLSchema" xmlns:p="http://schemas.microsoft.com/office/2006/metadata/properties" xmlns:ns2="a35e6e52-8eb2-4f5d-8113-78e2d083beef" xmlns:ns3="fb4974dd-a532-486a-a71b-1b45a8e4c75a" targetNamespace="http://schemas.microsoft.com/office/2006/metadata/properties" ma:root="true" ma:fieldsID="7f911036473537e6ae2cbb34ce1b4863" ns2:_="" ns3:_="">
    <xsd:import namespace="a35e6e52-8eb2-4f5d-8113-78e2d083beef"/>
    <xsd:import namespace="fb4974dd-a532-486a-a71b-1b45a8e4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6e52-8eb2-4f5d-8113-78e2d083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974dd-a532-486a-a71b-1b45a8e4c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D680F-4319-4478-B1A9-CC96D9C2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3922C9-26D8-4C44-9645-601747E43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e6e52-8eb2-4f5d-8113-78e2d083beef"/>
    <ds:schemaRef ds:uri="fb4974dd-a532-486a-a71b-1b45a8e4c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08140-CC3D-4A2B-919B-D051D6F53F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manuskript_master_rahmenangaben-OTH</Template>
  <TotalTime>0</TotalTime>
  <Pages>4</Pages>
  <Words>359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Braunschmidt</dc:creator>
  <cp:keywords/>
  <dc:description/>
  <cp:lastModifiedBy>Bettina Braunschmidt</cp:lastModifiedBy>
  <cp:revision>2</cp:revision>
  <dcterms:created xsi:type="dcterms:W3CDTF">2024-12-06T16:06:00Z</dcterms:created>
  <dcterms:modified xsi:type="dcterms:W3CDTF">2024-12-06T16:06:00Z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0x010100C97C75ECE3B2B243BA9C7CBD9CF9AB74</vt:lpwstr>
  </property>
</Properties>
</file>